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57" w:rsidRDefault="00107C57">
      <w:pPr>
        <w:snapToGrid w:val="0"/>
        <w:spacing w:line="580" w:lineRule="exact"/>
        <w:jc w:val="center"/>
        <w:rPr>
          <w:rFonts w:ascii="仿宋" w:eastAsia="仿宋" w:hAnsi="仿宋" w:cs="仿宋"/>
          <w:kern w:val="0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仿宋"/>
          <w:kern w:val="0"/>
          <w:sz w:val="44"/>
          <w:szCs w:val="44"/>
        </w:rPr>
        <w:t>2017</w:t>
      </w:r>
      <w:r>
        <w:rPr>
          <w:rFonts w:ascii="仿宋" w:eastAsia="仿宋" w:hAnsi="仿宋" w:cs="仿宋" w:hint="eastAsia"/>
          <w:kern w:val="0"/>
          <w:sz w:val="44"/>
          <w:szCs w:val="44"/>
        </w:rPr>
        <w:t>年农村危房改造项目简介</w:t>
      </w:r>
    </w:p>
    <w:p w:rsidR="00107C57" w:rsidRDefault="00107C57" w:rsidP="001D10A7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</w:p>
    <w:p w:rsidR="00107C57" w:rsidRDefault="00107C57" w:rsidP="001D10A7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一、项目名称：农村危房改造项目</w:t>
      </w:r>
    </w:p>
    <w:p w:rsidR="00107C57" w:rsidRDefault="00107C57" w:rsidP="001D10A7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项目背景：贯彻落实习近平总书记关于扶贫工作重要讲话指示精神，按照党中央、国务院和省、市、区关于脱贫攻坚农村危房改造工作的部署和要求，以解决农村贫困群众最基本住房安全需求为抓手，切实把建档立卡贫困户、低保户、农村分散供养特困人员、贫困残疾人家庭等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类重点对象以及其他贫困户的住房安全放在优先位置，通过实施农村危房改造，全面实现农村贫困群众住房安全有保障目标。</w:t>
      </w:r>
    </w:p>
    <w:p w:rsidR="00107C57" w:rsidRDefault="00107C57" w:rsidP="001D10A7">
      <w:pPr>
        <w:pStyle w:val="ListParagraph1"/>
        <w:ind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三、建设地点：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颍泉区各镇（街道）园区</w:t>
      </w:r>
    </w:p>
    <w:p w:rsidR="00107C57" w:rsidRDefault="00107C57" w:rsidP="001D10A7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四、行业类型：补助类</w:t>
      </w:r>
    </w:p>
    <w:p w:rsidR="00107C57" w:rsidRDefault="00107C57" w:rsidP="001D10A7">
      <w:pPr>
        <w:pStyle w:val="ListParagraph1"/>
        <w:ind w:firstLine="3168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五、主要建设内容与规模：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年完成农村危房改造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4098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户，拨付补助资金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6180.8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万元（其中建档立卡贫困户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3776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户拨付补助资金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5733.6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万元）</w:t>
      </w:r>
    </w:p>
    <w:p w:rsidR="00107C57" w:rsidRDefault="00107C57" w:rsidP="001D10A7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六、项目经济社会效益：实施农村危房改造有效解决了贫困群众住房安全问题，增强了困难群众建设美好家园和走上脱贫致富道路的信心，提高了群众满意度，密切了党群、干群关系，促进了社会和谐。</w:t>
      </w:r>
    </w:p>
    <w:p w:rsidR="00107C57" w:rsidRDefault="00107C57" w:rsidP="001D10A7">
      <w:pPr>
        <w:pStyle w:val="ListParagraph1"/>
        <w:ind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七、项目实施单位：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颍泉区住建局</w:t>
      </w:r>
    </w:p>
    <w:p w:rsidR="00107C57" w:rsidRDefault="00107C57"/>
    <w:sectPr w:rsidR="00107C57" w:rsidSect="00D3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3071972"/>
    <w:rsid w:val="00107C57"/>
    <w:rsid w:val="001D10A7"/>
    <w:rsid w:val="00630441"/>
    <w:rsid w:val="007F1677"/>
    <w:rsid w:val="00D33B2C"/>
    <w:rsid w:val="00E76FA1"/>
    <w:rsid w:val="1307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33B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郑邦标</cp:lastModifiedBy>
  <cp:revision>3</cp:revision>
  <dcterms:created xsi:type="dcterms:W3CDTF">2021-06-18T07:20:00Z</dcterms:created>
  <dcterms:modified xsi:type="dcterms:W3CDTF">2021-06-18T09:33:00Z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9D44493447EC465095DFA0A82862B4CA</vt:lpwstr>
  </property>
</Properties>
</file>